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C3377F" w14:textId="77777777" w:rsidR="00F521AD" w:rsidRDefault="002B22BC" w:rsidP="00C15B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SOLICITUD </w:t>
      </w:r>
      <w:r w:rsidR="00A03774">
        <w:rPr>
          <w:rFonts w:ascii="Arial" w:hAnsi="Arial" w:cs="Arial"/>
          <w:b/>
        </w:rPr>
        <w:t xml:space="preserve">DE </w:t>
      </w:r>
      <w:r>
        <w:rPr>
          <w:rFonts w:ascii="Arial" w:hAnsi="Arial" w:cs="Arial"/>
          <w:b/>
        </w:rPr>
        <w:t>PLAZA</w:t>
      </w:r>
      <w:r w:rsidRPr="00365847">
        <w:rPr>
          <w:rFonts w:ascii="Arial" w:hAnsi="Arial" w:cs="Arial"/>
          <w:b/>
        </w:rPr>
        <w:t xml:space="preserve"> </w:t>
      </w:r>
      <w:r w:rsidR="00A03774">
        <w:rPr>
          <w:rFonts w:ascii="Arial" w:hAnsi="Arial" w:cs="Arial"/>
          <w:b/>
        </w:rPr>
        <w:t xml:space="preserve">DEL </w:t>
      </w:r>
      <w:r w:rsidRPr="00365847">
        <w:rPr>
          <w:rFonts w:ascii="Arial" w:hAnsi="Arial" w:cs="Arial"/>
          <w:b/>
        </w:rPr>
        <w:t>SERVICIO DE COMEDOR ESCOLAR</w:t>
      </w:r>
    </w:p>
    <w:p w14:paraId="3F34E5AB" w14:textId="77777777" w:rsidR="0009214D" w:rsidRPr="00F521AD" w:rsidRDefault="0009214D" w:rsidP="00C15B8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442"/>
        <w:gridCol w:w="443"/>
        <w:gridCol w:w="244"/>
        <w:gridCol w:w="199"/>
        <w:gridCol w:w="227"/>
        <w:gridCol w:w="283"/>
        <w:gridCol w:w="115"/>
        <w:gridCol w:w="310"/>
        <w:gridCol w:w="393"/>
        <w:gridCol w:w="174"/>
        <w:gridCol w:w="284"/>
        <w:gridCol w:w="142"/>
        <w:gridCol w:w="286"/>
        <w:gridCol w:w="83"/>
        <w:gridCol w:w="339"/>
        <w:gridCol w:w="21"/>
        <w:gridCol w:w="405"/>
        <w:gridCol w:w="37"/>
        <w:gridCol w:w="388"/>
        <w:gridCol w:w="55"/>
        <w:gridCol w:w="228"/>
        <w:gridCol w:w="142"/>
        <w:gridCol w:w="59"/>
        <w:gridCol w:w="14"/>
        <w:gridCol w:w="443"/>
        <w:gridCol w:w="27"/>
        <w:gridCol w:w="24"/>
        <w:gridCol w:w="392"/>
        <w:gridCol w:w="69"/>
        <w:gridCol w:w="373"/>
        <w:gridCol w:w="111"/>
        <w:gridCol w:w="332"/>
        <w:gridCol w:w="152"/>
        <w:gridCol w:w="164"/>
        <w:gridCol w:w="108"/>
        <w:gridCol w:w="19"/>
        <w:gridCol w:w="194"/>
        <w:gridCol w:w="249"/>
        <w:gridCol w:w="27"/>
        <w:gridCol w:w="15"/>
        <w:gridCol w:w="193"/>
        <w:gridCol w:w="208"/>
        <w:gridCol w:w="276"/>
        <w:gridCol w:w="166"/>
        <w:gridCol w:w="319"/>
        <w:gridCol w:w="35"/>
        <w:gridCol w:w="89"/>
        <w:gridCol w:w="360"/>
        <w:gridCol w:w="83"/>
        <w:gridCol w:w="401"/>
        <w:gridCol w:w="42"/>
        <w:gridCol w:w="443"/>
      </w:tblGrid>
      <w:tr w:rsidR="00140A7E" w:rsidRPr="00E239C3" w14:paraId="35E89A7B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6B5BA57D" w14:textId="77777777" w:rsidR="00140A7E" w:rsidRPr="00E239C3" w:rsidRDefault="00140A7E" w:rsidP="00807AFE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1. DATOS PERSONALES DEL ALUMNO/A</w:t>
            </w:r>
          </w:p>
        </w:tc>
      </w:tr>
      <w:tr w:rsidR="00A42DAF" w:rsidRPr="00DA3A0F" w14:paraId="1A1D1EC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3414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48" w:type="dxa"/>
            <w:gridSpan w:val="2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89C37A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15" w:type="dxa"/>
            <w:gridSpan w:val="12"/>
            <w:tcBorders>
              <w:left w:val="single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C1CDB7E" w14:textId="77777777" w:rsidR="00A42DAF" w:rsidRPr="00DA3A0F" w:rsidRDefault="00A42DAF" w:rsidP="00807AFE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A42DAF" w:rsidRPr="00DA3A0F" w14:paraId="6FD73D0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32A65C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48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25111B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1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0E120D" w14:textId="77777777" w:rsidR="00A42DAF" w:rsidRPr="00DA3A0F" w:rsidRDefault="00A42DAF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8F3AF2" w:rsidRPr="00DA3A0F" w14:paraId="46FD7353" w14:textId="77777777" w:rsidTr="008F3AF2">
        <w:trPr>
          <w:trHeight w:val="193"/>
          <w:jc w:val="center"/>
        </w:trPr>
        <w:tc>
          <w:tcPr>
            <w:tcW w:w="2263" w:type="dxa"/>
            <w:gridSpan w:val="8"/>
            <w:vMerge w:val="restart"/>
            <w:tcBorders>
              <w:right w:val="dotted" w:sz="4" w:space="0" w:color="auto"/>
            </w:tcBorders>
            <w:shd w:val="clear" w:color="auto" w:fill="FFFFFF" w:themeFill="background1"/>
          </w:tcPr>
          <w:p w14:paraId="2F4C7016" w14:textId="77777777" w:rsidR="008F3AF2" w:rsidRPr="00DA3A0F" w:rsidRDefault="008F3AF2" w:rsidP="008F3AF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Dieta especial</w:t>
            </w:r>
          </w:p>
          <w:p w14:paraId="2274C74C" w14:textId="77777777" w:rsidR="008F3AF2" w:rsidRPr="00DA3A0F" w:rsidRDefault="008F3AF2" w:rsidP="00974552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</w:t>
            </w:r>
            <w:sdt>
              <w:sdtPr>
                <w:rPr>
                  <w:sz w:val="22"/>
                  <w:szCs w:val="22"/>
                </w:rPr>
                <w:id w:val="-43852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bCs/>
                <w:sz w:val="22"/>
                <w:szCs w:val="22"/>
              </w:rPr>
              <w:t xml:space="preserve">  Sí </w:t>
            </w:r>
            <w:r w:rsidRPr="00DA3A0F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63028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64" w:type="dxa"/>
            <w:gridSpan w:val="44"/>
            <w:tcBorders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50E7723" w14:textId="77777777" w:rsidR="008F3AF2" w:rsidRPr="00DA3A0F" w:rsidRDefault="008F3AF2" w:rsidP="007911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Especifique tipo de dieta y la causa (alergia, intolerancia, etc.)</w:t>
            </w:r>
          </w:p>
        </w:tc>
      </w:tr>
      <w:tr w:rsidR="008F3AF2" w:rsidRPr="00F94147" w14:paraId="0D1C0D3E" w14:textId="77777777" w:rsidTr="00E239C3">
        <w:trPr>
          <w:trHeight w:val="338"/>
          <w:jc w:val="center"/>
        </w:trPr>
        <w:tc>
          <w:tcPr>
            <w:tcW w:w="2263" w:type="dxa"/>
            <w:gridSpan w:val="8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043E0981" w14:textId="77777777" w:rsidR="008F3AF2" w:rsidRPr="00F94147" w:rsidRDefault="008F3AF2" w:rsidP="009745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4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FF3EE0" w14:textId="77777777" w:rsidR="008F3AF2" w:rsidRPr="00F94147" w:rsidRDefault="00D84FDD" w:rsidP="002F3C1D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  <w:format w:val="UPPERCASE"/>
                  </w:textInput>
                </w:ffData>
              </w:fldChar>
            </w:r>
            <w:r>
              <w:rPr>
                <w:bCs/>
                <w:sz w:val="20"/>
                <w:szCs w:val="20"/>
              </w:rPr>
              <w:instrText xml:space="preserve"> FORMTEXT </w:instrTex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noProof/>
                <w:sz w:val="20"/>
                <w:szCs w:val="20"/>
              </w:rPr>
              <w:t> </w:t>
            </w:r>
            <w:r>
              <w:rPr>
                <w:bCs/>
                <w:sz w:val="20"/>
                <w:szCs w:val="20"/>
              </w:rPr>
              <w:fldChar w:fldCharType="end"/>
            </w:r>
          </w:p>
        </w:tc>
      </w:tr>
      <w:tr w:rsidR="007F6553" w:rsidRPr="00F94147" w14:paraId="67C23F2A" w14:textId="77777777" w:rsidTr="00E239C3">
        <w:trPr>
          <w:jc w:val="center"/>
        </w:trPr>
        <w:tc>
          <w:tcPr>
            <w:tcW w:w="10627" w:type="dxa"/>
            <w:gridSpan w:val="52"/>
            <w:tcBorders>
              <w:bottom w:val="single" w:sz="4" w:space="0" w:color="auto"/>
            </w:tcBorders>
            <w:shd w:val="clear" w:color="auto" w:fill="FFFF00"/>
          </w:tcPr>
          <w:p w14:paraId="0834AC4A" w14:textId="77777777" w:rsidR="007F6553" w:rsidRPr="00E239C3" w:rsidRDefault="007F6553" w:rsidP="00BB3DBC">
            <w:pPr>
              <w:jc w:val="center"/>
              <w:rPr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2. DATOS</w:t>
            </w:r>
            <w:r w:rsidR="00695A9D" w:rsidRPr="00E239C3">
              <w:rPr>
                <w:b/>
                <w:sz w:val="22"/>
                <w:szCs w:val="22"/>
              </w:rPr>
              <w:t xml:space="preserve"> </w:t>
            </w:r>
            <w:r w:rsidR="00F94147" w:rsidRPr="00E239C3">
              <w:rPr>
                <w:b/>
                <w:sz w:val="22"/>
                <w:szCs w:val="22"/>
              </w:rPr>
              <w:t xml:space="preserve">FAMILIARES: </w:t>
            </w:r>
            <w:r w:rsidR="00695A9D" w:rsidRPr="00E239C3">
              <w:rPr>
                <w:b/>
                <w:sz w:val="22"/>
                <w:szCs w:val="22"/>
              </w:rPr>
              <w:t>PADRE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48831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MADRE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297523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95A9D" w:rsidRPr="00E239C3">
              <w:rPr>
                <w:rFonts w:eastAsia="MS Gothic"/>
                <w:sz w:val="22"/>
                <w:szCs w:val="22"/>
              </w:rPr>
              <w:t xml:space="preserve"> </w:t>
            </w:r>
            <w:r w:rsidRPr="00E239C3">
              <w:rPr>
                <w:b/>
                <w:sz w:val="22"/>
                <w:szCs w:val="22"/>
              </w:rPr>
              <w:t>TUTOR/A</w:t>
            </w:r>
            <w:r w:rsidR="00BB3DBC" w:rsidRPr="00E239C3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262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F6553" w:rsidRPr="00DA3A0F" w14:paraId="1D6E0063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21FE1583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Primer apellido</w:t>
            </w:r>
          </w:p>
        </w:tc>
        <w:tc>
          <w:tcPr>
            <w:tcW w:w="4033" w:type="dxa"/>
            <w:gridSpan w:val="24"/>
            <w:tcBorders>
              <w:bottom w:val="dotted" w:sz="4" w:space="0" w:color="auto"/>
            </w:tcBorders>
          </w:tcPr>
          <w:p w14:paraId="2B8C019B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Segundo Apellido</w:t>
            </w:r>
          </w:p>
        </w:tc>
        <w:tc>
          <w:tcPr>
            <w:tcW w:w="2630" w:type="dxa"/>
            <w:gridSpan w:val="13"/>
            <w:tcBorders>
              <w:bottom w:val="dotted" w:sz="4" w:space="0" w:color="auto"/>
            </w:tcBorders>
          </w:tcPr>
          <w:p w14:paraId="352667EF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Nombre</w:t>
            </w:r>
          </w:p>
        </w:tc>
      </w:tr>
      <w:tr w:rsidR="007F6553" w:rsidRPr="00DA3A0F" w14:paraId="11BC77B2" w14:textId="77777777" w:rsidTr="008F3AF2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20119129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033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5CFA9867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630" w:type="dxa"/>
            <w:gridSpan w:val="13"/>
            <w:tcBorders>
              <w:top w:val="dotted" w:sz="4" w:space="0" w:color="auto"/>
              <w:bottom w:val="single" w:sz="4" w:space="0" w:color="auto"/>
            </w:tcBorders>
          </w:tcPr>
          <w:p w14:paraId="14B57E56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129B4" w:rsidRPr="00DA3A0F" w14:paraId="6998E5C1" w14:textId="77777777" w:rsidTr="00343B40">
        <w:trPr>
          <w:jc w:val="center"/>
        </w:trPr>
        <w:tc>
          <w:tcPr>
            <w:tcW w:w="1953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14:paraId="0648A1F6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DNI/NIE/Pasaporte</w:t>
            </w:r>
          </w:p>
        </w:tc>
        <w:tc>
          <w:tcPr>
            <w:tcW w:w="3854" w:type="dxa"/>
            <w:gridSpan w:val="20"/>
            <w:tcBorders>
              <w:top w:val="single" w:sz="4" w:space="0" w:color="auto"/>
              <w:bottom w:val="dotted" w:sz="4" w:space="0" w:color="auto"/>
            </w:tcBorders>
          </w:tcPr>
          <w:p w14:paraId="2B7A19FC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Teléfono</w:t>
            </w:r>
          </w:p>
        </w:tc>
        <w:tc>
          <w:tcPr>
            <w:tcW w:w="4820" w:type="dxa"/>
            <w:gridSpan w:val="25"/>
            <w:tcBorders>
              <w:top w:val="single" w:sz="4" w:space="0" w:color="auto"/>
              <w:bottom w:val="dotted" w:sz="4" w:space="0" w:color="auto"/>
            </w:tcBorders>
          </w:tcPr>
          <w:p w14:paraId="06439432" w14:textId="77777777" w:rsidR="00F129B4" w:rsidRPr="00DA3A0F" w:rsidRDefault="00F129B4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Correo electrónico</w:t>
            </w:r>
          </w:p>
        </w:tc>
      </w:tr>
      <w:tr w:rsidR="00F129B4" w:rsidRPr="00DA3A0F" w14:paraId="4A577B5C" w14:textId="77777777" w:rsidTr="00003C7F">
        <w:trPr>
          <w:jc w:val="center"/>
        </w:trPr>
        <w:tc>
          <w:tcPr>
            <w:tcW w:w="1953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9B301AB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854" w:type="dxa"/>
            <w:gridSpan w:val="20"/>
            <w:tcBorders>
              <w:top w:val="dotted" w:sz="4" w:space="0" w:color="auto"/>
              <w:bottom w:val="single" w:sz="4" w:space="0" w:color="auto"/>
            </w:tcBorders>
          </w:tcPr>
          <w:p w14:paraId="5353CD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510BBCD1" w14:textId="77777777" w:rsidR="00F129B4" w:rsidRPr="00DA3A0F" w:rsidRDefault="00F129B4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2AAE50F8" w14:textId="77777777" w:rsidTr="008F3AF2">
        <w:trPr>
          <w:jc w:val="center"/>
        </w:trPr>
        <w:tc>
          <w:tcPr>
            <w:tcW w:w="3964" w:type="dxa"/>
            <w:gridSpan w:val="15"/>
            <w:tcBorders>
              <w:bottom w:val="dotted" w:sz="4" w:space="0" w:color="auto"/>
            </w:tcBorders>
          </w:tcPr>
          <w:p w14:paraId="192465A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Domicilio</w:t>
            </w:r>
          </w:p>
        </w:tc>
        <w:tc>
          <w:tcPr>
            <w:tcW w:w="3436" w:type="dxa"/>
            <w:gridSpan w:val="19"/>
            <w:tcBorders>
              <w:bottom w:val="dotted" w:sz="4" w:space="0" w:color="auto"/>
            </w:tcBorders>
          </w:tcPr>
          <w:p w14:paraId="245D2485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809" w:type="dxa"/>
            <w:gridSpan w:val="12"/>
            <w:tcBorders>
              <w:bottom w:val="dotted" w:sz="4" w:space="0" w:color="auto"/>
            </w:tcBorders>
          </w:tcPr>
          <w:p w14:paraId="244EBC2A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7B95536C" w14:textId="77777777" w:rsidR="007F6553" w:rsidRPr="00DA3A0F" w:rsidRDefault="007F6553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C. Postal</w:t>
            </w:r>
          </w:p>
        </w:tc>
      </w:tr>
      <w:tr w:rsidR="007F6553" w:rsidRPr="00DA3A0F" w14:paraId="5D01A90A" w14:textId="77777777" w:rsidTr="00F94147">
        <w:trPr>
          <w:jc w:val="center"/>
        </w:trPr>
        <w:tc>
          <w:tcPr>
            <w:tcW w:w="3964" w:type="dxa"/>
            <w:gridSpan w:val="15"/>
            <w:tcBorders>
              <w:top w:val="dotted" w:sz="4" w:space="0" w:color="auto"/>
              <w:bottom w:val="single" w:sz="4" w:space="0" w:color="auto"/>
            </w:tcBorders>
          </w:tcPr>
          <w:p w14:paraId="7C6501F2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436" w:type="dxa"/>
            <w:gridSpan w:val="19"/>
            <w:tcBorders>
              <w:top w:val="dotted" w:sz="4" w:space="0" w:color="auto"/>
              <w:bottom w:val="single" w:sz="4" w:space="0" w:color="auto"/>
            </w:tcBorders>
          </w:tcPr>
          <w:p w14:paraId="4A08A889" w14:textId="77777777" w:rsidR="007F6553" w:rsidRPr="00DA3A0F" w:rsidRDefault="006376C6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493660EB" w14:textId="77777777" w:rsidR="007F6553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802D15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4630E658" w14:textId="77777777" w:rsidR="007F6553" w:rsidRPr="00DA3A0F" w:rsidRDefault="007F6553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2000"/>
                    <w:maxLength w:val="5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F94147" w:rsidRPr="00F94147" w14:paraId="709706B6" w14:textId="77777777" w:rsidTr="006B650A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tbl>
            <w:tblPr>
              <w:tblStyle w:val="Tablaconcuadrcula"/>
              <w:tblW w:w="1062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F94147" w:rsidRPr="00F94147" w14:paraId="6ADCB440" w14:textId="77777777" w:rsidTr="006457D3">
              <w:trPr>
                <w:jc w:val="center"/>
              </w:trPr>
              <w:tc>
                <w:tcPr>
                  <w:tcW w:w="106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23BED421" w14:textId="77777777" w:rsidR="00F94147" w:rsidRPr="00F94147" w:rsidRDefault="00F94147" w:rsidP="00F94147">
                  <w:pPr>
                    <w:jc w:val="both"/>
                  </w:pPr>
                  <w:r w:rsidRPr="00F94147">
                    <w:rPr>
                      <w:sz w:val="20"/>
                      <w:szCs w:val="20"/>
                    </w:rPr>
                    <w:t xml:space="preserve">Los datos de carácter personal que se faciliten mediante este formulario quedarán registrados en un fichero cuyo responsable es </w:t>
                  </w:r>
                  <w:smartTag w:uri="urn:schemas-microsoft-com:office:smarttags" w:element="PersonName">
                    <w:smartTagPr>
                      <w:attr w:name="ProductID" w:val="la Secretaría General"/>
                    </w:smartTagPr>
                    <w:r w:rsidRPr="00F94147">
                      <w:rPr>
                        <w:sz w:val="20"/>
                        <w:szCs w:val="20"/>
                      </w:rPr>
                      <w:t xml:space="preserve">la </w:t>
                    </w:r>
                    <w:r w:rsidRPr="00F94147">
                      <w:rPr>
                        <w:b/>
                        <w:sz w:val="20"/>
                        <w:szCs w:val="20"/>
                      </w:rPr>
                      <w:t>Secretaría General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</w:t>
                  </w:r>
                  <w:smartTag w:uri="urn:schemas-microsoft-com:office:smarttags" w:element="PersonName">
                    <w:smartTagPr>
                      <w:attr w:name="ProductID" w:val="la Consejer￭a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</w:smartTag>
                  <w:r w:rsidRPr="00F94147">
                    <w:rPr>
                      <w:b/>
                      <w:sz w:val="20"/>
                      <w:szCs w:val="20"/>
                    </w:rPr>
                    <w:t xml:space="preserve"> de Educación, Cultura y Deportes</w:t>
                  </w:r>
                  <w:r w:rsidRPr="00F94147">
                    <w:rPr>
                      <w:sz w:val="20"/>
                      <w:szCs w:val="20"/>
                    </w:rPr>
                    <w:t xml:space="preserve"> con la finalidad de </w:t>
                  </w:r>
                  <w:r w:rsidRPr="00F94147">
                    <w:rPr>
                      <w:b/>
                      <w:sz w:val="20"/>
                      <w:szCs w:val="20"/>
                    </w:rPr>
                    <w:t xml:space="preserve">la gestión y seguimiento del expediente académico de los alumnos de los centros dependientes de </w:t>
                  </w:r>
                  <w:smartTag w:uri="urn:schemas-microsoft-com:office:smarttags" w:element="PersonName">
                    <w:smartTagPr>
                      <w:attr w:name="ProductID" w:val="la Consejería. Por"/>
                    </w:smartTagPr>
                    <w:r w:rsidRPr="00F94147">
                      <w:rPr>
                        <w:b/>
                        <w:sz w:val="20"/>
                        <w:szCs w:val="20"/>
                      </w:rPr>
                      <w:t>la Consejería</w:t>
                    </w:r>
                    <w:r w:rsidRPr="00F94147">
                      <w:rPr>
                        <w:sz w:val="20"/>
                        <w:szCs w:val="20"/>
                      </w:rPr>
                      <w:t>. Por</w:t>
                    </w:r>
                  </w:smartTag>
                  <w:r w:rsidRPr="00F94147">
                    <w:rPr>
                      <w:sz w:val="20"/>
                      <w:szCs w:val="20"/>
                    </w:rPr>
                    <w:t xml:space="preserve"> ello pueden ejercitar los derechos de acceso, rectificación, cancelación y oposición ante dicho responsable, </w:t>
                  </w:r>
                  <w:r w:rsidRPr="00F94147">
                    <w:rPr>
                      <w:b/>
                      <w:sz w:val="20"/>
                      <w:szCs w:val="20"/>
                    </w:rPr>
                    <w:t>Bulevar del Río Alberche, s/n 45007</w:t>
                  </w:r>
                  <w:r w:rsidRPr="00F94147">
                    <w:rPr>
                      <w:sz w:val="20"/>
                      <w:szCs w:val="20"/>
                    </w:rPr>
                    <w:t xml:space="preserve"> o mediante tramitación electrónica. Para cualquier cuestión relacionada con esta materia puede dirigirse a las oficinas de información y registro o al correo electrónico protecciondatos@jccm.es</w:t>
                  </w:r>
                </w:p>
              </w:tc>
            </w:tr>
          </w:tbl>
          <w:p w14:paraId="2FFBF948" w14:textId="77777777" w:rsidR="00F94147" w:rsidRPr="00F94147" w:rsidRDefault="00F94147" w:rsidP="002F3C1D">
            <w:pPr>
              <w:rPr>
                <w:bCs/>
                <w:sz w:val="20"/>
                <w:szCs w:val="20"/>
              </w:rPr>
            </w:pPr>
          </w:p>
        </w:tc>
      </w:tr>
      <w:tr w:rsidR="00F94147" w:rsidRPr="00F94147" w14:paraId="500F82EB" w14:textId="77777777" w:rsidTr="00F94147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6CE95FDD" w14:textId="77777777" w:rsidR="00F94147" w:rsidRPr="00E239C3" w:rsidRDefault="00F94147" w:rsidP="00F94147">
            <w:pPr>
              <w:jc w:val="center"/>
              <w:rPr>
                <w:b/>
                <w:sz w:val="22"/>
                <w:szCs w:val="22"/>
              </w:rPr>
            </w:pPr>
            <w:r w:rsidRPr="00E239C3">
              <w:rPr>
                <w:b/>
                <w:sz w:val="22"/>
                <w:szCs w:val="22"/>
              </w:rPr>
              <w:t>3. DATOS ACAD</w:t>
            </w:r>
            <w:r w:rsidR="00E239C3">
              <w:rPr>
                <w:b/>
                <w:sz w:val="22"/>
                <w:szCs w:val="22"/>
              </w:rPr>
              <w:t>É</w:t>
            </w:r>
            <w:r w:rsidRPr="00E239C3">
              <w:rPr>
                <w:b/>
                <w:sz w:val="22"/>
                <w:szCs w:val="22"/>
              </w:rPr>
              <w:t>MICOS</w:t>
            </w:r>
          </w:p>
        </w:tc>
      </w:tr>
      <w:tr w:rsidR="008F3AF2" w:rsidRPr="00DA3A0F" w14:paraId="76954B0C" w14:textId="77777777" w:rsidTr="008F3AF2">
        <w:trPr>
          <w:jc w:val="center"/>
        </w:trPr>
        <w:tc>
          <w:tcPr>
            <w:tcW w:w="1555" w:type="dxa"/>
            <w:gridSpan w:val="5"/>
            <w:tcBorders>
              <w:bottom w:val="dotted" w:sz="4" w:space="0" w:color="auto"/>
            </w:tcBorders>
          </w:tcPr>
          <w:p w14:paraId="7E1E3EE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Curso escolar</w:t>
            </w:r>
          </w:p>
        </w:tc>
        <w:tc>
          <w:tcPr>
            <w:tcW w:w="3543" w:type="dxa"/>
            <w:gridSpan w:val="16"/>
            <w:tcBorders>
              <w:bottom w:val="dotted" w:sz="4" w:space="0" w:color="auto"/>
            </w:tcBorders>
          </w:tcPr>
          <w:p w14:paraId="6960BD7F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Centro docente</w:t>
            </w:r>
          </w:p>
        </w:tc>
        <w:tc>
          <w:tcPr>
            <w:tcW w:w="4111" w:type="dxa"/>
            <w:gridSpan w:val="25"/>
            <w:tcBorders>
              <w:bottom w:val="dotted" w:sz="4" w:space="0" w:color="auto"/>
            </w:tcBorders>
          </w:tcPr>
          <w:p w14:paraId="3F52A25B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Localidad</w:t>
            </w:r>
          </w:p>
        </w:tc>
        <w:tc>
          <w:tcPr>
            <w:tcW w:w="1418" w:type="dxa"/>
            <w:gridSpan w:val="6"/>
            <w:tcBorders>
              <w:bottom w:val="dotted" w:sz="4" w:space="0" w:color="auto"/>
            </w:tcBorders>
          </w:tcPr>
          <w:p w14:paraId="602B4224" w14:textId="77777777" w:rsidR="008F3AF2" w:rsidRPr="00DA3A0F" w:rsidRDefault="008F3AF2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Provincia</w:t>
            </w:r>
          </w:p>
        </w:tc>
      </w:tr>
      <w:tr w:rsidR="008F3AF2" w:rsidRPr="00DA3A0F" w14:paraId="06B379ED" w14:textId="77777777" w:rsidTr="008F3AF2">
        <w:trPr>
          <w:jc w:val="center"/>
        </w:trPr>
        <w:tc>
          <w:tcPr>
            <w:tcW w:w="155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586D01BF" w14:textId="477F065C" w:rsidR="008F3AF2" w:rsidRPr="00DA3A0F" w:rsidRDefault="00802D15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</w:t>
            </w:r>
            <w:r w:rsidR="008217E3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-202</w:t>
            </w:r>
            <w:r w:rsidR="008217E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3" w:type="dxa"/>
            <w:gridSpan w:val="16"/>
            <w:tcBorders>
              <w:top w:val="dotted" w:sz="4" w:space="0" w:color="auto"/>
              <w:bottom w:val="single" w:sz="4" w:space="0" w:color="auto"/>
            </w:tcBorders>
          </w:tcPr>
          <w:p w14:paraId="68E8D5ED" w14:textId="5D990066" w:rsidR="008F3AF2" w:rsidRPr="00DA3A0F" w:rsidRDefault="008F3AF2" w:rsidP="00C926EC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C926EC">
              <w:rPr>
                <w:bCs/>
                <w:sz w:val="22"/>
                <w:szCs w:val="22"/>
              </w:rPr>
              <w:t>CEIP PARQUE SUR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111" w:type="dxa"/>
            <w:gridSpan w:val="25"/>
            <w:tcBorders>
              <w:top w:val="dotted" w:sz="4" w:space="0" w:color="auto"/>
              <w:bottom w:val="single" w:sz="4" w:space="0" w:color="auto"/>
            </w:tcBorders>
          </w:tcPr>
          <w:p w14:paraId="4763C142" w14:textId="449E1D01" w:rsidR="008F3AF2" w:rsidRPr="00DA3A0F" w:rsidRDefault="008F3AF2" w:rsidP="00C926EC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C926EC">
              <w:rPr>
                <w:bCs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58F9EAD9" w14:textId="77777777" w:rsidR="008F3AF2" w:rsidRPr="00DA3A0F" w:rsidRDefault="008F3AF2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LBACETE"/>
                    <w:maxLength w:val="2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802D15" w:rsidRPr="00DA3A0F">
              <w:rPr>
                <w:bCs/>
                <w:noProof/>
                <w:sz w:val="22"/>
                <w:szCs w:val="22"/>
              </w:rPr>
              <w:t>ALBACETE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94B29" w:rsidRPr="00DA3A0F" w14:paraId="306E134B" w14:textId="77777777" w:rsidTr="00794B29">
        <w:trPr>
          <w:jc w:val="center"/>
        </w:trPr>
        <w:tc>
          <w:tcPr>
            <w:tcW w:w="4815" w:type="dxa"/>
            <w:gridSpan w:val="19"/>
            <w:tcBorders>
              <w:top w:val="single" w:sz="4" w:space="0" w:color="auto"/>
              <w:bottom w:val="dotted" w:sz="4" w:space="0" w:color="auto"/>
            </w:tcBorders>
          </w:tcPr>
          <w:p w14:paraId="2E592C9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position w:val="-4"/>
                <w:sz w:val="22"/>
                <w:szCs w:val="22"/>
              </w:rPr>
              <w:t>Educación infantil</w:t>
            </w:r>
          </w:p>
        </w:tc>
        <w:tc>
          <w:tcPr>
            <w:tcW w:w="5812" w:type="dxa"/>
            <w:gridSpan w:val="33"/>
            <w:tcBorders>
              <w:top w:val="single" w:sz="4" w:space="0" w:color="auto"/>
              <w:bottom w:val="dotted" w:sz="4" w:space="0" w:color="auto"/>
            </w:tcBorders>
          </w:tcPr>
          <w:p w14:paraId="2E0FD513" w14:textId="77777777" w:rsidR="00794B29" w:rsidRPr="00DA3A0F" w:rsidRDefault="00794B2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Educación primaria</w:t>
            </w:r>
          </w:p>
        </w:tc>
      </w:tr>
      <w:tr w:rsidR="00794B29" w:rsidRPr="00E239C3" w14:paraId="5817A620" w14:textId="77777777" w:rsidTr="00E239C3">
        <w:trPr>
          <w:jc w:val="center"/>
        </w:trPr>
        <w:tc>
          <w:tcPr>
            <w:tcW w:w="1129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E6F27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Tres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F0D7B5" w14:textId="77777777" w:rsidR="00794B29" w:rsidRPr="00E239C3" w:rsidRDefault="00525DDD" w:rsidP="00794B2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8854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902D18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Cuatro años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31ED2C0" w14:textId="77777777" w:rsidR="00794B29" w:rsidRPr="00E239C3" w:rsidRDefault="00525DDD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784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4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87F23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Cinco años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A63A8CD" w14:textId="77777777" w:rsidR="00794B29" w:rsidRPr="00E239C3" w:rsidRDefault="00525DDD" w:rsidP="00794B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168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3DBC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C4FC09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1º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7A9CAA2F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3969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739CFE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2º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E98A17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211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635E89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3º</w:t>
            </w:r>
          </w:p>
        </w:tc>
        <w:tc>
          <w:tcPr>
            <w:tcW w:w="48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82E80DD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442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0B1288FD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4º</w:t>
            </w:r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1DF832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3316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C78F66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5º</w:t>
            </w:r>
          </w:p>
        </w:tc>
        <w:tc>
          <w:tcPr>
            <w:tcW w:w="48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3D511D9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50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8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01A8ADA" w14:textId="77777777" w:rsidR="00794B29" w:rsidRPr="00E239C3" w:rsidRDefault="00794B29" w:rsidP="00794B29">
            <w:pPr>
              <w:jc w:val="center"/>
              <w:rPr>
                <w:sz w:val="20"/>
                <w:szCs w:val="20"/>
              </w:rPr>
            </w:pPr>
            <w:r w:rsidRPr="00E239C3">
              <w:rPr>
                <w:sz w:val="20"/>
                <w:szCs w:val="20"/>
              </w:rPr>
              <w:t>6º</w:t>
            </w:r>
          </w:p>
        </w:tc>
        <w:tc>
          <w:tcPr>
            <w:tcW w:w="48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4D7895" w14:textId="77777777" w:rsidR="00794B29" w:rsidRPr="00E239C3" w:rsidRDefault="00525DDD" w:rsidP="00BB3DB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410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3C1D" w:rsidRPr="00E239C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F6553" w:rsidRPr="00DA3A0F" w14:paraId="08F07849" w14:textId="77777777" w:rsidTr="00E239C3">
        <w:trPr>
          <w:jc w:val="center"/>
        </w:trPr>
        <w:tc>
          <w:tcPr>
            <w:tcW w:w="10627" w:type="dxa"/>
            <w:gridSpan w:val="52"/>
            <w:shd w:val="clear" w:color="auto" w:fill="FFFF00"/>
          </w:tcPr>
          <w:p w14:paraId="1E4CF219" w14:textId="77777777" w:rsidR="007F6553" w:rsidRPr="00DA3A0F" w:rsidRDefault="007F6553" w:rsidP="007F6553">
            <w:pPr>
              <w:jc w:val="center"/>
              <w:rPr>
                <w:b/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4. S</w:t>
            </w:r>
            <w:r w:rsidR="00E239C3">
              <w:rPr>
                <w:b/>
                <w:sz w:val="22"/>
                <w:szCs w:val="22"/>
              </w:rPr>
              <w:t>OLICITUD DE PLAZA</w:t>
            </w:r>
          </w:p>
        </w:tc>
      </w:tr>
      <w:tr w:rsidR="007F6553" w:rsidRPr="00DA3A0F" w14:paraId="03D95CC7" w14:textId="77777777" w:rsidTr="008F3AF2">
        <w:trPr>
          <w:jc w:val="center"/>
        </w:trPr>
        <w:tc>
          <w:tcPr>
            <w:tcW w:w="2263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433BC6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Servicio</w:t>
            </w:r>
          </w:p>
        </w:tc>
        <w:tc>
          <w:tcPr>
            <w:tcW w:w="2977" w:type="dxa"/>
            <w:gridSpan w:val="1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58D7B3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Uso</w:t>
            </w:r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57AD6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Días previstos de asistencia</w:t>
            </w:r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A4AEF8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Fecha de alta</w:t>
            </w:r>
          </w:p>
        </w:tc>
      </w:tr>
      <w:tr w:rsidR="007F6553" w:rsidRPr="00DA3A0F" w14:paraId="4CE81875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8FB5C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Mediodía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235098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5FD3AF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8C38F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160476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2F67A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19958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682A3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29341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95285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15117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9178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1375117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3E524D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76AB9C62" w14:textId="77777777" w:rsidTr="008F3AF2">
        <w:trPr>
          <w:trHeight w:val="308"/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FF1B17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Aula matinal</w:t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sz w:val="22"/>
                <w:szCs w:val="22"/>
              </w:rPr>
              <w:id w:val="-1065108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BF325A" w14:textId="77777777" w:rsidR="007F6553" w:rsidRPr="00DA3A0F" w:rsidRDefault="0027213D" w:rsidP="007F6553">
                <w:pPr>
                  <w:jc w:val="center"/>
                  <w:rPr>
                    <w:sz w:val="22"/>
                    <w:szCs w:val="22"/>
                  </w:rPr>
                </w:pPr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362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FB56E1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Habitual  </w:t>
            </w:r>
            <w:sdt>
              <w:sdtPr>
                <w:rPr>
                  <w:sz w:val="22"/>
                  <w:szCs w:val="22"/>
                </w:rPr>
                <w:id w:val="-163555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15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0A159" w14:textId="77777777" w:rsidR="007F6553" w:rsidRPr="00DA3A0F" w:rsidRDefault="007F6553" w:rsidP="007F6553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No habitual  </w:t>
            </w:r>
            <w:sdt>
              <w:sdtPr>
                <w:rPr>
                  <w:sz w:val="22"/>
                  <w:szCs w:val="22"/>
                </w:rPr>
                <w:id w:val="35924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2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B7AA23B" w14:textId="77777777" w:rsidR="007F6553" w:rsidRPr="00DA3A0F" w:rsidRDefault="007F6553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  </w:t>
            </w:r>
            <w:sdt>
              <w:sdtPr>
                <w:rPr>
                  <w:sz w:val="22"/>
                  <w:szCs w:val="22"/>
                </w:rPr>
                <w:id w:val="-100589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 M  </w:t>
            </w:r>
            <w:sdt>
              <w:sdtPr>
                <w:rPr>
                  <w:sz w:val="22"/>
                  <w:szCs w:val="22"/>
                </w:rPr>
                <w:id w:val="-38518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X  </w:t>
            </w:r>
            <w:sdt>
              <w:sdtPr>
                <w:rPr>
                  <w:sz w:val="22"/>
                  <w:szCs w:val="22"/>
                </w:rPr>
                <w:id w:val="49360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J  </w:t>
            </w:r>
            <w:sdt>
              <w:sdtPr>
                <w:rPr>
                  <w:sz w:val="22"/>
                  <w:szCs w:val="22"/>
                </w:rPr>
                <w:id w:val="-1703470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552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DA3A0F">
              <w:rPr>
                <w:sz w:val="22"/>
                <w:szCs w:val="22"/>
              </w:rPr>
              <w:t xml:space="preserve"> V  </w:t>
            </w:r>
            <w:sdt>
              <w:sdtPr>
                <w:rPr>
                  <w:sz w:val="22"/>
                  <w:szCs w:val="22"/>
                </w:rPr>
                <w:id w:val="-387265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213D" w:rsidRPr="00DA3A0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AAE9589" w14:textId="77777777" w:rsidR="007F6553" w:rsidRPr="00DA3A0F" w:rsidRDefault="007F6553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0AB62E25" w14:textId="77777777" w:rsidTr="00E239C3">
        <w:trPr>
          <w:trHeight w:val="308"/>
          <w:jc w:val="center"/>
        </w:trPr>
        <w:tc>
          <w:tcPr>
            <w:tcW w:w="1838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9B3FDB" w14:textId="77777777" w:rsidR="007F6553" w:rsidRPr="008C6558" w:rsidRDefault="007F6553" w:rsidP="007F6553">
            <w:pPr>
              <w:rPr>
                <w:bCs/>
                <w:sz w:val="22"/>
                <w:szCs w:val="22"/>
              </w:rPr>
            </w:pPr>
            <w:r w:rsidRPr="008C6558">
              <w:rPr>
                <w:bCs/>
                <w:sz w:val="22"/>
                <w:szCs w:val="22"/>
              </w:rPr>
              <w:t>Observaciones</w:t>
            </w:r>
          </w:p>
        </w:tc>
        <w:tc>
          <w:tcPr>
            <w:tcW w:w="8789" w:type="dxa"/>
            <w:gridSpan w:val="4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EED8FE5" w14:textId="27832D23" w:rsidR="007F6553" w:rsidRPr="00DA3A0F" w:rsidRDefault="007F6553" w:rsidP="00C926EC">
            <w:pPr>
              <w:jc w:val="both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C926EC">
              <w:rPr>
                <w:bCs/>
                <w:sz w:val="22"/>
                <w:szCs w:val="22"/>
              </w:rPr>
              <w:t> </w:t>
            </w:r>
            <w:r w:rsidR="00C926EC">
              <w:rPr>
                <w:bCs/>
                <w:sz w:val="22"/>
                <w:szCs w:val="22"/>
              </w:rPr>
              <w:t> </w:t>
            </w:r>
            <w:r w:rsidR="00C926EC">
              <w:rPr>
                <w:bCs/>
                <w:sz w:val="22"/>
                <w:szCs w:val="22"/>
              </w:rPr>
              <w:t> </w:t>
            </w:r>
            <w:r w:rsidR="00C926EC">
              <w:rPr>
                <w:bCs/>
                <w:sz w:val="22"/>
                <w:szCs w:val="22"/>
              </w:rPr>
              <w:t> </w:t>
            </w:r>
            <w:r w:rsidR="00C926EC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E239C3" w:rsidRPr="00DA3A0F" w14:paraId="6018F7A5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0A14EEC7" w14:textId="77777777" w:rsidR="00E239C3" w:rsidRPr="00DA3A0F" w:rsidRDefault="00E239C3" w:rsidP="006457D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DECLARACIÓN RESPONSABLE</w:t>
            </w:r>
          </w:p>
        </w:tc>
      </w:tr>
      <w:tr w:rsidR="00E239C3" w:rsidRPr="00DA3A0F" w14:paraId="3B2CEB90" w14:textId="77777777" w:rsidTr="006457D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E16D5A" w14:textId="77777777" w:rsidR="00E239C3" w:rsidRPr="00E239C3" w:rsidRDefault="00E239C3" w:rsidP="006457D3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 xml:space="preserve">La persona abajo firmante, en su propio nombre o en representación del solicitante, </w:t>
            </w:r>
            <w:r w:rsidRPr="00DA3A0F">
              <w:rPr>
                <w:b/>
                <w:sz w:val="22"/>
                <w:szCs w:val="22"/>
              </w:rPr>
              <w:t xml:space="preserve">DECLARA </w:t>
            </w:r>
            <w:r w:rsidRPr="00E54353">
              <w:rPr>
                <w:sz w:val="22"/>
                <w:szCs w:val="22"/>
              </w:rPr>
              <w:t>s</w:t>
            </w:r>
            <w:r w:rsidRPr="00DA3A0F">
              <w:rPr>
                <w:sz w:val="22"/>
                <w:szCs w:val="22"/>
              </w:rPr>
              <w:t>er ciertos los datos consignados en la presente solicitud comprometiéndose a probar documentalmente los mismos cuando se le requiera para ello.</w:t>
            </w:r>
          </w:p>
        </w:tc>
      </w:tr>
      <w:tr w:rsidR="007F6553" w:rsidRPr="00DA3A0F" w14:paraId="0897D83D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</w:tcBorders>
            <w:shd w:val="clear" w:color="auto" w:fill="FFFF00"/>
          </w:tcPr>
          <w:p w14:paraId="4555D34C" w14:textId="77777777" w:rsidR="007F6553" w:rsidRPr="00DA3A0F" w:rsidRDefault="00E239C3" w:rsidP="007F655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7F6553" w:rsidRPr="00DA3A0F">
              <w:rPr>
                <w:b/>
                <w:sz w:val="22"/>
                <w:szCs w:val="22"/>
              </w:rPr>
              <w:t xml:space="preserve"> DATOS BANCARIOS A EFECTOS DE DOMICILIACIÓN</w:t>
            </w:r>
          </w:p>
        </w:tc>
      </w:tr>
      <w:tr w:rsidR="00705919" w:rsidRPr="00DA3A0F" w14:paraId="40D078CC" w14:textId="77777777" w:rsidTr="00D84FDD">
        <w:trPr>
          <w:jc w:val="center"/>
        </w:trPr>
        <w:tc>
          <w:tcPr>
            <w:tcW w:w="7508" w:type="dxa"/>
            <w:gridSpan w:val="35"/>
            <w:tcBorders>
              <w:bottom w:val="dotted" w:sz="4" w:space="0" w:color="auto"/>
            </w:tcBorders>
          </w:tcPr>
          <w:p w14:paraId="444F5688" w14:textId="77777777" w:rsidR="00705919" w:rsidRPr="00DA3A0F" w:rsidRDefault="00705919" w:rsidP="007F6553">
            <w:pPr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Titular de la cuenta (nombre y apellidos</w:t>
            </w:r>
            <w:r w:rsidR="00D84FDD">
              <w:rPr>
                <w:sz w:val="22"/>
                <w:szCs w:val="22"/>
              </w:rPr>
              <w:t>)</w:t>
            </w:r>
            <w:r w:rsidRPr="00DA3A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17"/>
            <w:tcBorders>
              <w:bottom w:val="dotted" w:sz="4" w:space="0" w:color="auto"/>
            </w:tcBorders>
          </w:tcPr>
          <w:p w14:paraId="32B765FD" w14:textId="77777777" w:rsidR="00705919" w:rsidRPr="00DA3A0F" w:rsidRDefault="00D84FDD" w:rsidP="007F65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DNI/NIE</w:t>
            </w:r>
          </w:p>
        </w:tc>
      </w:tr>
      <w:tr w:rsidR="00D84FDD" w:rsidRPr="00DA3A0F" w14:paraId="61CE6E4C" w14:textId="77777777" w:rsidTr="00D84FDD">
        <w:trPr>
          <w:jc w:val="center"/>
        </w:trPr>
        <w:tc>
          <w:tcPr>
            <w:tcW w:w="7508" w:type="dxa"/>
            <w:gridSpan w:val="35"/>
            <w:tcBorders>
              <w:top w:val="dotted" w:sz="4" w:space="0" w:color="auto"/>
              <w:bottom w:val="single" w:sz="4" w:space="0" w:color="auto"/>
            </w:tcBorders>
          </w:tcPr>
          <w:p w14:paraId="18B6F471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gridSpan w:val="17"/>
            <w:tcBorders>
              <w:top w:val="dotted" w:sz="4" w:space="0" w:color="auto"/>
              <w:bottom w:val="single" w:sz="4" w:space="0" w:color="auto"/>
            </w:tcBorders>
          </w:tcPr>
          <w:p w14:paraId="3DCC4DB8" w14:textId="77777777" w:rsidR="00D84FDD" w:rsidRPr="00DA3A0F" w:rsidRDefault="00D84FDD" w:rsidP="002F3C1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UPPERCASE"/>
                  </w:textInput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7F6553" w:rsidRPr="00DA3A0F" w14:paraId="542727B4" w14:textId="77777777" w:rsidTr="006376C6">
        <w:trPr>
          <w:jc w:val="center"/>
        </w:trPr>
        <w:tc>
          <w:tcPr>
            <w:tcW w:w="10627" w:type="dxa"/>
            <w:gridSpan w:val="52"/>
            <w:tcBorders>
              <w:top w:val="dotted" w:sz="4" w:space="0" w:color="auto"/>
              <w:bottom w:val="single" w:sz="4" w:space="0" w:color="auto"/>
            </w:tcBorders>
          </w:tcPr>
          <w:p w14:paraId="476A4D60" w14:textId="77777777" w:rsidR="007F6553" w:rsidRPr="00E54353" w:rsidRDefault="007F6553" w:rsidP="007F6553">
            <w:pPr>
              <w:rPr>
                <w:bCs/>
                <w:sz w:val="20"/>
                <w:szCs w:val="20"/>
              </w:rPr>
            </w:pPr>
            <w:r w:rsidRPr="00E54353">
              <w:rPr>
                <w:sz w:val="20"/>
                <w:szCs w:val="20"/>
              </w:rPr>
              <w:t xml:space="preserve">Autorizo que los recibos del comedor/aula </w:t>
            </w:r>
            <w:r w:rsidR="006D722B" w:rsidRPr="00E54353">
              <w:rPr>
                <w:sz w:val="20"/>
                <w:szCs w:val="20"/>
              </w:rPr>
              <w:t>m</w:t>
            </w:r>
            <w:r w:rsidRPr="00E54353">
              <w:rPr>
                <w:sz w:val="20"/>
                <w:szCs w:val="20"/>
              </w:rPr>
              <w:t>atinal del colegio o empresa adjudicataria sean cargados en esta cuenta:</w:t>
            </w:r>
          </w:p>
        </w:tc>
      </w:tr>
      <w:tr w:rsidR="00F129B4" w:rsidRPr="00DA3A0F" w14:paraId="0815A4AF" w14:textId="77777777" w:rsidTr="008F3AF2">
        <w:trPr>
          <w:jc w:val="center"/>
        </w:trPr>
        <w:tc>
          <w:tcPr>
            <w:tcW w:w="1838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7D2AF755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IBAN</w:t>
            </w:r>
          </w:p>
        </w:tc>
        <w:tc>
          <w:tcPr>
            <w:tcW w:w="1704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745F7B00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Entidad</w:t>
            </w:r>
          </w:p>
        </w:tc>
        <w:tc>
          <w:tcPr>
            <w:tcW w:w="1771" w:type="dxa"/>
            <w:gridSpan w:val="11"/>
            <w:tcBorders>
              <w:top w:val="dotted" w:sz="4" w:space="0" w:color="auto"/>
              <w:bottom w:val="single" w:sz="4" w:space="0" w:color="auto"/>
            </w:tcBorders>
          </w:tcPr>
          <w:p w14:paraId="0DFEAA69" w14:textId="77777777" w:rsidR="00F129B4" w:rsidRPr="00DA3A0F" w:rsidRDefault="00F129B4" w:rsidP="00F129B4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Sucursal</w:t>
            </w:r>
          </w:p>
        </w:tc>
        <w:tc>
          <w:tcPr>
            <w:tcW w:w="88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7DDC37E9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DC</w:t>
            </w:r>
          </w:p>
        </w:tc>
        <w:tc>
          <w:tcPr>
            <w:tcW w:w="4428" w:type="dxa"/>
            <w:gridSpan w:val="24"/>
            <w:tcBorders>
              <w:top w:val="dotted" w:sz="4" w:space="0" w:color="auto"/>
              <w:bottom w:val="single" w:sz="4" w:space="0" w:color="auto"/>
            </w:tcBorders>
          </w:tcPr>
          <w:p w14:paraId="0459E793" w14:textId="77777777" w:rsidR="00F129B4" w:rsidRPr="00DA3A0F" w:rsidRDefault="00F129B4" w:rsidP="007F6553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Cuenta</w:t>
            </w:r>
          </w:p>
        </w:tc>
      </w:tr>
      <w:tr w:rsidR="00F129B4" w:rsidRPr="00DA3A0F" w14:paraId="1EEC4A0E" w14:textId="77777777" w:rsidTr="00D84FDD">
        <w:trPr>
          <w:jc w:val="center"/>
        </w:trPr>
        <w:tc>
          <w:tcPr>
            <w:tcW w:w="442" w:type="dxa"/>
            <w:tcBorders>
              <w:top w:val="dotted" w:sz="4" w:space="0" w:color="auto"/>
              <w:bottom w:val="single" w:sz="4" w:space="0" w:color="auto"/>
            </w:tcBorders>
          </w:tcPr>
          <w:p w14:paraId="415B7C7B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E</w:t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6DC34948" w14:textId="77777777" w:rsidR="00F129B4" w:rsidRPr="00DA3A0F" w:rsidRDefault="00974552" w:rsidP="00974552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t>S</w:t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7DF3DB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50CC7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8C193E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3" w:type="dxa"/>
            <w:tcBorders>
              <w:top w:val="dotted" w:sz="4" w:space="0" w:color="auto"/>
              <w:bottom w:val="single" w:sz="4" w:space="0" w:color="auto"/>
            </w:tcBorders>
          </w:tcPr>
          <w:p w14:paraId="5552E89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5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B2D2F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2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54E25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E54353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7CFB4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199E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3B1AF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785ADCD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7E695CEC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B1EC691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B473D4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CC6CF9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347D67F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A098070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9911423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BE7F8B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02FE8DE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9053962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7728EF" w14:textId="77777777" w:rsidR="00F129B4" w:rsidRPr="00DA3A0F" w:rsidRDefault="00F129B4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43" w:type="dxa"/>
            <w:tcBorders>
              <w:top w:val="dotted" w:sz="4" w:space="0" w:color="auto"/>
              <w:bottom w:val="single" w:sz="4" w:space="0" w:color="auto"/>
            </w:tcBorders>
          </w:tcPr>
          <w:p w14:paraId="0E6A4BD8" w14:textId="77777777" w:rsidR="00F129B4" w:rsidRPr="00DA3A0F" w:rsidRDefault="0027213D" w:rsidP="002F3C1D">
            <w:pPr>
              <w:jc w:val="center"/>
              <w:rPr>
                <w:bCs/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Pr="00DA3A0F">
              <w:rPr>
                <w:bCs/>
                <w:noProof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695A9D" w:rsidRPr="00DA3A0F" w14:paraId="1262B6F2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69E1B17B" w14:textId="77777777" w:rsidR="00695A9D" w:rsidRPr="00DA3A0F" w:rsidRDefault="00E239C3" w:rsidP="000074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0074AD" w:rsidRPr="00DA3A0F">
              <w:rPr>
                <w:b/>
                <w:sz w:val="22"/>
                <w:szCs w:val="22"/>
              </w:rPr>
              <w:t>. DOCUMENTACIÓN</w:t>
            </w:r>
          </w:p>
        </w:tc>
      </w:tr>
      <w:tr w:rsidR="00695A9D" w:rsidRPr="00DA3A0F" w14:paraId="7B5091B9" w14:textId="77777777" w:rsidTr="00E239C3">
        <w:trPr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110DAB" w14:textId="77777777" w:rsidR="000074AD" w:rsidRPr="00DA3A0F" w:rsidRDefault="00E239C3" w:rsidP="00560D14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Documento </w:t>
            </w:r>
            <w:r w:rsidR="000074AD" w:rsidRPr="00DA3A0F">
              <w:rPr>
                <w:sz w:val="22"/>
                <w:szCs w:val="22"/>
              </w:rPr>
              <w:t xml:space="preserve">acreditativo de </w:t>
            </w:r>
            <w:r w:rsidR="00EA7ADE" w:rsidRPr="00DA3A0F">
              <w:rPr>
                <w:sz w:val="22"/>
                <w:szCs w:val="22"/>
              </w:rPr>
              <w:t xml:space="preserve">titularidad de </w:t>
            </w:r>
            <w:r w:rsidR="000074AD" w:rsidRPr="00DA3A0F">
              <w:rPr>
                <w:sz w:val="22"/>
                <w:szCs w:val="22"/>
              </w:rPr>
              <w:t>cuenta corriente (IBAN)</w:t>
            </w:r>
            <w:r w:rsidR="00560D14" w:rsidRPr="00DA3A0F">
              <w:rPr>
                <w:sz w:val="22"/>
                <w:szCs w:val="22"/>
              </w:rPr>
              <w:t xml:space="preserve"> en caso de nueva alta o cambio de datos bancarios</w:t>
            </w:r>
          </w:p>
          <w:p w14:paraId="59465C52" w14:textId="77777777" w:rsidR="000074AD" w:rsidRPr="00DA3A0F" w:rsidRDefault="000074AD" w:rsidP="000074AD">
            <w:pPr>
              <w:pStyle w:val="Prrafodelista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Copia de certificado médico en caso de dieta especial</w:t>
            </w:r>
          </w:p>
        </w:tc>
      </w:tr>
      <w:tr w:rsidR="007F6553" w:rsidRPr="00DA3A0F" w14:paraId="7FF1C45E" w14:textId="77777777" w:rsidTr="00E239C3">
        <w:trPr>
          <w:trHeight w:val="151"/>
          <w:jc w:val="center"/>
        </w:trPr>
        <w:tc>
          <w:tcPr>
            <w:tcW w:w="10627" w:type="dxa"/>
            <w:gridSpan w:val="5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CF3618A" w14:textId="77777777" w:rsidR="007F6553" w:rsidRPr="00DA3A0F" w:rsidRDefault="00695A9D" w:rsidP="007F655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3A0F">
              <w:rPr>
                <w:b/>
                <w:sz w:val="22"/>
                <w:szCs w:val="22"/>
              </w:rPr>
              <w:t>8</w:t>
            </w:r>
            <w:r w:rsidR="007F6553" w:rsidRPr="00DA3A0F">
              <w:rPr>
                <w:b/>
                <w:sz w:val="22"/>
                <w:szCs w:val="22"/>
              </w:rPr>
              <w:t>. FECHA Y FIRMA</w:t>
            </w:r>
          </w:p>
        </w:tc>
      </w:tr>
    </w:tbl>
    <w:p w14:paraId="79075729" w14:textId="77777777" w:rsidR="00660F19" w:rsidRPr="00DA3A0F" w:rsidRDefault="00660F19" w:rsidP="00254609">
      <w:pPr>
        <w:jc w:val="center"/>
        <w:rPr>
          <w:sz w:val="22"/>
          <w:szCs w:val="22"/>
        </w:rPr>
      </w:pPr>
    </w:p>
    <w:tbl>
      <w:tblPr>
        <w:tblStyle w:val="Tablaconcuadrcula"/>
        <w:tblW w:w="7234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"/>
        <w:gridCol w:w="2828"/>
        <w:gridCol w:w="257"/>
        <w:gridCol w:w="457"/>
        <w:gridCol w:w="567"/>
        <w:gridCol w:w="1275"/>
        <w:gridCol w:w="567"/>
        <w:gridCol w:w="709"/>
      </w:tblGrid>
      <w:tr w:rsidR="00695A9D" w:rsidRPr="00DA3A0F" w14:paraId="106CF7F5" w14:textId="77777777" w:rsidTr="00E26878">
        <w:tc>
          <w:tcPr>
            <w:tcW w:w="574" w:type="dxa"/>
          </w:tcPr>
          <w:p w14:paraId="29A7BA67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En</w:t>
            </w:r>
          </w:p>
        </w:tc>
        <w:tc>
          <w:tcPr>
            <w:tcW w:w="2828" w:type="dxa"/>
          </w:tcPr>
          <w:p w14:paraId="22A6DAA9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57" w:type="dxa"/>
          </w:tcPr>
          <w:p w14:paraId="761F45A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a</w:t>
            </w:r>
          </w:p>
        </w:tc>
        <w:tc>
          <w:tcPr>
            <w:tcW w:w="457" w:type="dxa"/>
          </w:tcPr>
          <w:p w14:paraId="28C11E92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13BE9258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1275" w:type="dxa"/>
          </w:tcPr>
          <w:p w14:paraId="11010281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  <w:format w:val="LOW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67" w:type="dxa"/>
          </w:tcPr>
          <w:p w14:paraId="6EC9BBBE" w14:textId="77777777" w:rsidR="00E01118" w:rsidRPr="00DA3A0F" w:rsidRDefault="00E01118" w:rsidP="00254609">
            <w:pPr>
              <w:jc w:val="center"/>
              <w:rPr>
                <w:sz w:val="22"/>
                <w:szCs w:val="22"/>
              </w:rPr>
            </w:pPr>
            <w:r w:rsidRPr="00DA3A0F">
              <w:rPr>
                <w:sz w:val="22"/>
                <w:szCs w:val="22"/>
              </w:rPr>
              <w:t>de</w:t>
            </w:r>
          </w:p>
        </w:tc>
        <w:tc>
          <w:tcPr>
            <w:tcW w:w="709" w:type="dxa"/>
          </w:tcPr>
          <w:p w14:paraId="4C3460A8" w14:textId="77777777" w:rsidR="00E01118" w:rsidRPr="00DA3A0F" w:rsidRDefault="00695A9D" w:rsidP="002F3C1D">
            <w:pPr>
              <w:jc w:val="center"/>
              <w:rPr>
                <w:sz w:val="22"/>
                <w:szCs w:val="22"/>
              </w:rPr>
            </w:pPr>
            <w:r w:rsidRPr="00DA3A0F"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22"/>
                    <w:maxLength w:val="4"/>
                    <w:format w:val="UPPERCASE"/>
                  </w:textInput>
                </w:ffData>
              </w:fldChar>
            </w:r>
            <w:r w:rsidRPr="00DA3A0F">
              <w:rPr>
                <w:bCs/>
                <w:sz w:val="22"/>
                <w:szCs w:val="22"/>
              </w:rPr>
              <w:instrText xml:space="preserve"> FORMTEXT </w:instrText>
            </w:r>
            <w:r w:rsidRPr="00DA3A0F">
              <w:rPr>
                <w:bCs/>
                <w:sz w:val="22"/>
                <w:szCs w:val="22"/>
              </w:rPr>
            </w:r>
            <w:r w:rsidRPr="00DA3A0F">
              <w:rPr>
                <w:bCs/>
                <w:sz w:val="22"/>
                <w:szCs w:val="22"/>
              </w:rPr>
              <w:fldChar w:fldCharType="separate"/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="0027213D" w:rsidRPr="00DA3A0F">
              <w:rPr>
                <w:bCs/>
                <w:sz w:val="22"/>
                <w:szCs w:val="22"/>
              </w:rPr>
              <w:t> </w:t>
            </w:r>
            <w:r w:rsidRPr="00DA3A0F">
              <w:rPr>
                <w:bCs/>
                <w:sz w:val="22"/>
                <w:szCs w:val="22"/>
              </w:rPr>
              <w:fldChar w:fldCharType="end"/>
            </w:r>
          </w:p>
        </w:tc>
      </w:tr>
    </w:tbl>
    <w:p w14:paraId="3F712D33" w14:textId="77777777" w:rsidR="00E01118" w:rsidRPr="00F94147" w:rsidRDefault="00E01118" w:rsidP="00254609">
      <w:pPr>
        <w:jc w:val="center"/>
        <w:rPr>
          <w:sz w:val="22"/>
          <w:szCs w:val="22"/>
        </w:rPr>
      </w:pPr>
    </w:p>
    <w:sectPr w:rsidR="00E01118" w:rsidRPr="00F94147" w:rsidSect="007B6EC2">
      <w:headerReference w:type="default" r:id="rId8"/>
      <w:footerReference w:type="default" r:id="rId9"/>
      <w:pgSz w:w="11906" w:h="16838" w:code="9"/>
      <w:pgMar w:top="1134" w:right="748" w:bottom="425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A378FA" w14:textId="77777777" w:rsidR="00525DDD" w:rsidRDefault="00525DDD">
      <w:r>
        <w:separator/>
      </w:r>
    </w:p>
  </w:endnote>
  <w:endnote w:type="continuationSeparator" w:id="0">
    <w:p w14:paraId="5995D9C1" w14:textId="77777777" w:rsidR="00525DDD" w:rsidRDefault="0052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D689A8" w14:textId="77777777" w:rsidR="004D4B0C" w:rsidRPr="00E239C3" w:rsidRDefault="004D4B0C" w:rsidP="003664B5">
    <w:pPr>
      <w:pStyle w:val="Piedepgina"/>
      <w:rPr>
        <w:sz w:val="22"/>
        <w:szCs w:val="22"/>
      </w:rPr>
    </w:pPr>
  </w:p>
  <w:p w14:paraId="646C00B1" w14:textId="77777777" w:rsidR="004F7BE4" w:rsidRPr="00E239C3" w:rsidRDefault="00AE2D48" w:rsidP="003664B5">
    <w:pPr>
      <w:pStyle w:val="Piedepgina"/>
      <w:rPr>
        <w:b/>
        <w:sz w:val="22"/>
        <w:szCs w:val="22"/>
      </w:rPr>
    </w:pPr>
    <w:r w:rsidRPr="00E239C3">
      <w:rPr>
        <w:b/>
        <w:sz w:val="22"/>
        <w:szCs w:val="22"/>
      </w:rPr>
      <w:t>SR/A. DIRECTOR/A. DEL CENTRO EDUCATIVO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DE9E4" w14:textId="77777777" w:rsidR="00525DDD" w:rsidRDefault="00525DDD">
      <w:r>
        <w:separator/>
      </w:r>
    </w:p>
  </w:footnote>
  <w:footnote w:type="continuationSeparator" w:id="0">
    <w:p w14:paraId="67C587FE" w14:textId="77777777" w:rsidR="00525DDD" w:rsidRDefault="00525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CC0BB" w14:textId="77777777" w:rsidR="00A27B27" w:rsidRDefault="00A27B27">
    <w:r w:rsidRPr="005624B5">
      <w:rPr>
        <w:noProof/>
      </w:rPr>
      <w:drawing>
        <wp:anchor distT="0" distB="0" distL="114300" distR="114300" simplePos="0" relativeHeight="251658240" behindDoc="0" locked="0" layoutInCell="1" allowOverlap="1" wp14:anchorId="15844DE9" wp14:editId="0FAD93E7">
          <wp:simplePos x="0" y="0"/>
          <wp:positionH relativeFrom="column">
            <wp:posOffset>85245</wp:posOffset>
          </wp:positionH>
          <wp:positionV relativeFrom="page">
            <wp:posOffset>460873</wp:posOffset>
          </wp:positionV>
          <wp:extent cx="1400175" cy="904875"/>
          <wp:effectExtent l="0" t="0" r="0" b="0"/>
          <wp:wrapNone/>
          <wp:docPr id="4" name="Imagen 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32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</w:tblGrid>
    <w:tr w:rsidR="00A27B27" w:rsidRPr="008C0A76" w14:paraId="41ED8A3F" w14:textId="77777777" w:rsidTr="00A27B27">
      <w:trPr>
        <w:trHeight w:val="761"/>
      </w:trPr>
      <w:tc>
        <w:tcPr>
          <w:tcW w:w="3260" w:type="dxa"/>
        </w:tcPr>
        <w:p w14:paraId="631AA743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Nº Procedimiento</w:t>
          </w:r>
        </w:p>
        <w:tbl>
          <w:tblPr>
            <w:tblStyle w:val="Tablaconcuadrcula"/>
            <w:tblW w:w="0" w:type="auto"/>
            <w:tblInd w:w="1023" w:type="dxa"/>
            <w:tblLook w:val="04A0" w:firstRow="1" w:lastRow="0" w:firstColumn="1" w:lastColumn="0" w:noHBand="0" w:noVBand="1"/>
          </w:tblPr>
          <w:tblGrid>
            <w:gridCol w:w="1048"/>
          </w:tblGrid>
          <w:tr w:rsidR="00A27B27" w:rsidRPr="008C0A76" w14:paraId="73EC8A66" w14:textId="77777777" w:rsidTr="00034364">
            <w:tc>
              <w:tcPr>
                <w:tcW w:w="1048" w:type="dxa"/>
              </w:tcPr>
              <w:p w14:paraId="108FB3AC" w14:textId="77777777" w:rsidR="00A27B27" w:rsidRPr="008C0A76" w:rsidRDefault="00A27B27" w:rsidP="00A27B27">
                <w:pPr>
                  <w:jc w:val="center"/>
                  <w:rPr>
                    <w:rFonts w:ascii="Candara" w:hAnsi="Candara"/>
                    <w:sz w:val="22"/>
                    <w:szCs w:val="22"/>
                  </w:rPr>
                </w:pPr>
                <w:r w:rsidRPr="008C0A76">
                  <w:rPr>
                    <w:rFonts w:ascii="Candara" w:hAnsi="Candara"/>
                    <w:sz w:val="22"/>
                    <w:szCs w:val="22"/>
                  </w:rPr>
                  <w:t>120036</w:t>
                </w:r>
              </w:p>
            </w:tc>
          </w:tr>
        </w:tbl>
        <w:p w14:paraId="54865EBE" w14:textId="77777777" w:rsidR="00A27B27" w:rsidRPr="008C0A76" w:rsidRDefault="00A27B27" w:rsidP="00A27B27">
          <w:pPr>
            <w:jc w:val="center"/>
            <w:rPr>
              <w:sz w:val="16"/>
              <w:szCs w:val="16"/>
            </w:rPr>
          </w:pPr>
        </w:p>
      </w:tc>
    </w:tr>
    <w:tr w:rsidR="00A27B27" w:rsidRPr="008C0A76" w14:paraId="1D8CEEF6" w14:textId="77777777" w:rsidTr="00A27B27">
      <w:trPr>
        <w:trHeight w:val="547"/>
      </w:trPr>
      <w:tc>
        <w:tcPr>
          <w:tcW w:w="3260" w:type="dxa"/>
        </w:tcPr>
        <w:p w14:paraId="50DD69F4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Código SIACI</w:t>
          </w:r>
        </w:p>
        <w:p w14:paraId="59369207" w14:textId="77777777" w:rsidR="00A27B27" w:rsidRPr="008C0A76" w:rsidRDefault="00A27B27" w:rsidP="00A27B27">
          <w:pPr>
            <w:jc w:val="center"/>
            <w:rPr>
              <w:rFonts w:ascii="Candara" w:hAnsi="Candara"/>
            </w:rPr>
          </w:pPr>
          <w:r w:rsidRPr="008C0A76">
            <w:rPr>
              <w:rFonts w:ascii="Candara" w:hAnsi="Candara"/>
              <w:sz w:val="22"/>
              <w:szCs w:val="22"/>
            </w:rPr>
            <w:t>SI4JS</w:t>
          </w:r>
        </w:p>
      </w:tc>
    </w:tr>
  </w:tbl>
  <w:p w14:paraId="42B813BB" w14:textId="77777777" w:rsidR="004D4B0C" w:rsidRPr="00B04810" w:rsidRDefault="004D4B0C" w:rsidP="00936125">
    <w:pPr>
      <w:pStyle w:val="Encabezado"/>
      <w:tabs>
        <w:tab w:val="clear" w:pos="4252"/>
        <w:tab w:val="clear" w:pos="8504"/>
        <w:tab w:val="left" w:pos="1875"/>
      </w:tabs>
      <w:contextualSpacing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D355B"/>
    <w:multiLevelType w:val="hybridMultilevel"/>
    <w:tmpl w:val="F23EC3D6"/>
    <w:lvl w:ilvl="0" w:tplc="609C9ACC">
      <w:start w:val="6"/>
      <w:numFmt w:val="bullet"/>
      <w:lvlText w:val="-"/>
      <w:lvlJc w:val="left"/>
      <w:pPr>
        <w:ind w:left="720" w:hanging="360"/>
      </w:pPr>
      <w:rPr>
        <w:rFonts w:ascii="Candara" w:eastAsia="Times New Roman" w:hAnsi="Candar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oNotShadeFormData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4AD"/>
    <w:rsid w:val="000075D7"/>
    <w:rsid w:val="000106D1"/>
    <w:rsid w:val="000273C0"/>
    <w:rsid w:val="00043F07"/>
    <w:rsid w:val="00053A77"/>
    <w:rsid w:val="00063B84"/>
    <w:rsid w:val="0007009F"/>
    <w:rsid w:val="00071776"/>
    <w:rsid w:val="00080B07"/>
    <w:rsid w:val="00082C4B"/>
    <w:rsid w:val="0009214D"/>
    <w:rsid w:val="000931AD"/>
    <w:rsid w:val="000A5010"/>
    <w:rsid w:val="000B2D50"/>
    <w:rsid w:val="000B542D"/>
    <w:rsid w:val="000C0432"/>
    <w:rsid w:val="000C09D4"/>
    <w:rsid w:val="000C163F"/>
    <w:rsid w:val="000C498C"/>
    <w:rsid w:val="000C545E"/>
    <w:rsid w:val="000C7850"/>
    <w:rsid w:val="000C7ACB"/>
    <w:rsid w:val="000D3ED6"/>
    <w:rsid w:val="000E29A8"/>
    <w:rsid w:val="000F415C"/>
    <w:rsid w:val="0010413B"/>
    <w:rsid w:val="00113F5F"/>
    <w:rsid w:val="00126DC8"/>
    <w:rsid w:val="00133715"/>
    <w:rsid w:val="001354B9"/>
    <w:rsid w:val="00140A7E"/>
    <w:rsid w:val="0014668E"/>
    <w:rsid w:val="0015026E"/>
    <w:rsid w:val="001514CE"/>
    <w:rsid w:val="00151652"/>
    <w:rsid w:val="001678AE"/>
    <w:rsid w:val="00174E5E"/>
    <w:rsid w:val="001803B8"/>
    <w:rsid w:val="001860AD"/>
    <w:rsid w:val="0019444B"/>
    <w:rsid w:val="001970D7"/>
    <w:rsid w:val="001A7353"/>
    <w:rsid w:val="001A73FB"/>
    <w:rsid w:val="001C1DF9"/>
    <w:rsid w:val="001C2406"/>
    <w:rsid w:val="001C3AEF"/>
    <w:rsid w:val="001D0AE7"/>
    <w:rsid w:val="001D6851"/>
    <w:rsid w:val="001E30D6"/>
    <w:rsid w:val="001E3165"/>
    <w:rsid w:val="001E711E"/>
    <w:rsid w:val="001F08B9"/>
    <w:rsid w:val="002077C5"/>
    <w:rsid w:val="00217BD5"/>
    <w:rsid w:val="00224BEC"/>
    <w:rsid w:val="00226572"/>
    <w:rsid w:val="00230274"/>
    <w:rsid w:val="002356CA"/>
    <w:rsid w:val="002478BE"/>
    <w:rsid w:val="00252996"/>
    <w:rsid w:val="00253168"/>
    <w:rsid w:val="00254609"/>
    <w:rsid w:val="00254E3B"/>
    <w:rsid w:val="0025713E"/>
    <w:rsid w:val="00260A70"/>
    <w:rsid w:val="00271F89"/>
    <w:rsid w:val="0027213D"/>
    <w:rsid w:val="002733C4"/>
    <w:rsid w:val="0027628C"/>
    <w:rsid w:val="00276957"/>
    <w:rsid w:val="00277C01"/>
    <w:rsid w:val="00292DFF"/>
    <w:rsid w:val="002948D3"/>
    <w:rsid w:val="002A42A5"/>
    <w:rsid w:val="002B20A8"/>
    <w:rsid w:val="002B22BC"/>
    <w:rsid w:val="002C3076"/>
    <w:rsid w:val="002D6797"/>
    <w:rsid w:val="002D7765"/>
    <w:rsid w:val="002D7FE2"/>
    <w:rsid w:val="002E2451"/>
    <w:rsid w:val="002E3B71"/>
    <w:rsid w:val="002E55C3"/>
    <w:rsid w:val="002F1490"/>
    <w:rsid w:val="002F3C1D"/>
    <w:rsid w:val="002F6402"/>
    <w:rsid w:val="00303437"/>
    <w:rsid w:val="003079C9"/>
    <w:rsid w:val="00312271"/>
    <w:rsid w:val="00314104"/>
    <w:rsid w:val="00316FB3"/>
    <w:rsid w:val="00332C51"/>
    <w:rsid w:val="00333BBD"/>
    <w:rsid w:val="00335965"/>
    <w:rsid w:val="00340FE4"/>
    <w:rsid w:val="00342C46"/>
    <w:rsid w:val="0034364D"/>
    <w:rsid w:val="00344760"/>
    <w:rsid w:val="00350452"/>
    <w:rsid w:val="003512B4"/>
    <w:rsid w:val="00361466"/>
    <w:rsid w:val="00361711"/>
    <w:rsid w:val="0036419D"/>
    <w:rsid w:val="00365847"/>
    <w:rsid w:val="003664B5"/>
    <w:rsid w:val="00376AF1"/>
    <w:rsid w:val="00382F40"/>
    <w:rsid w:val="0038384F"/>
    <w:rsid w:val="003932D0"/>
    <w:rsid w:val="003A4CDD"/>
    <w:rsid w:val="003A5225"/>
    <w:rsid w:val="003A7E8F"/>
    <w:rsid w:val="003A7F5C"/>
    <w:rsid w:val="003B15FA"/>
    <w:rsid w:val="003B3FA1"/>
    <w:rsid w:val="003B466D"/>
    <w:rsid w:val="003C4F52"/>
    <w:rsid w:val="003D478A"/>
    <w:rsid w:val="003E049B"/>
    <w:rsid w:val="003F0493"/>
    <w:rsid w:val="003F1A11"/>
    <w:rsid w:val="003F5C9B"/>
    <w:rsid w:val="00410518"/>
    <w:rsid w:val="0042169D"/>
    <w:rsid w:val="0043125F"/>
    <w:rsid w:val="0043544F"/>
    <w:rsid w:val="00443D7F"/>
    <w:rsid w:val="004453BF"/>
    <w:rsid w:val="00446035"/>
    <w:rsid w:val="00452F84"/>
    <w:rsid w:val="004555EA"/>
    <w:rsid w:val="004615BB"/>
    <w:rsid w:val="00463033"/>
    <w:rsid w:val="00467FE5"/>
    <w:rsid w:val="00474922"/>
    <w:rsid w:val="00484B46"/>
    <w:rsid w:val="00495FB6"/>
    <w:rsid w:val="00496E38"/>
    <w:rsid w:val="004A3336"/>
    <w:rsid w:val="004A3CF1"/>
    <w:rsid w:val="004A72E0"/>
    <w:rsid w:val="004A7F18"/>
    <w:rsid w:val="004B15A5"/>
    <w:rsid w:val="004B20C9"/>
    <w:rsid w:val="004B271D"/>
    <w:rsid w:val="004B2739"/>
    <w:rsid w:val="004D1D21"/>
    <w:rsid w:val="004D2494"/>
    <w:rsid w:val="004D286B"/>
    <w:rsid w:val="004D4B0C"/>
    <w:rsid w:val="004E147C"/>
    <w:rsid w:val="004E2E64"/>
    <w:rsid w:val="004E49F0"/>
    <w:rsid w:val="004F06AF"/>
    <w:rsid w:val="004F238F"/>
    <w:rsid w:val="004F7BE4"/>
    <w:rsid w:val="005045BB"/>
    <w:rsid w:val="0050505B"/>
    <w:rsid w:val="00506B70"/>
    <w:rsid w:val="00506CA2"/>
    <w:rsid w:val="0051491B"/>
    <w:rsid w:val="00525DDD"/>
    <w:rsid w:val="00531BB5"/>
    <w:rsid w:val="0053215B"/>
    <w:rsid w:val="005414E7"/>
    <w:rsid w:val="005434DE"/>
    <w:rsid w:val="00544FE6"/>
    <w:rsid w:val="005502C9"/>
    <w:rsid w:val="00552478"/>
    <w:rsid w:val="00560357"/>
    <w:rsid w:val="00560D14"/>
    <w:rsid w:val="00562903"/>
    <w:rsid w:val="005675E8"/>
    <w:rsid w:val="00567830"/>
    <w:rsid w:val="00583BB9"/>
    <w:rsid w:val="00590FF1"/>
    <w:rsid w:val="00592DB7"/>
    <w:rsid w:val="0059385F"/>
    <w:rsid w:val="005966D8"/>
    <w:rsid w:val="00596E37"/>
    <w:rsid w:val="005A24D6"/>
    <w:rsid w:val="005B7FD1"/>
    <w:rsid w:val="005C14B6"/>
    <w:rsid w:val="005C2027"/>
    <w:rsid w:val="005D1A60"/>
    <w:rsid w:val="005E3299"/>
    <w:rsid w:val="00600B77"/>
    <w:rsid w:val="00614758"/>
    <w:rsid w:val="006246A0"/>
    <w:rsid w:val="006249F1"/>
    <w:rsid w:val="00627EA2"/>
    <w:rsid w:val="00632A74"/>
    <w:rsid w:val="00633FD8"/>
    <w:rsid w:val="00635848"/>
    <w:rsid w:val="006376C6"/>
    <w:rsid w:val="006515A1"/>
    <w:rsid w:val="006538F6"/>
    <w:rsid w:val="00654E18"/>
    <w:rsid w:val="006578F1"/>
    <w:rsid w:val="00660F19"/>
    <w:rsid w:val="00662236"/>
    <w:rsid w:val="00665036"/>
    <w:rsid w:val="00667321"/>
    <w:rsid w:val="006674EE"/>
    <w:rsid w:val="00677EA4"/>
    <w:rsid w:val="0068413E"/>
    <w:rsid w:val="00686589"/>
    <w:rsid w:val="00690FCD"/>
    <w:rsid w:val="006928FC"/>
    <w:rsid w:val="00695644"/>
    <w:rsid w:val="00695A9D"/>
    <w:rsid w:val="006A61B6"/>
    <w:rsid w:val="006B4A4B"/>
    <w:rsid w:val="006C79BA"/>
    <w:rsid w:val="006D722B"/>
    <w:rsid w:val="006E10BD"/>
    <w:rsid w:val="006E600D"/>
    <w:rsid w:val="006E6D36"/>
    <w:rsid w:val="006F0608"/>
    <w:rsid w:val="006F2D5F"/>
    <w:rsid w:val="006F5635"/>
    <w:rsid w:val="007015D4"/>
    <w:rsid w:val="007032C7"/>
    <w:rsid w:val="00705919"/>
    <w:rsid w:val="00710EF3"/>
    <w:rsid w:val="00712F84"/>
    <w:rsid w:val="00715827"/>
    <w:rsid w:val="0072166C"/>
    <w:rsid w:val="007326BE"/>
    <w:rsid w:val="007363BF"/>
    <w:rsid w:val="00743E89"/>
    <w:rsid w:val="00745310"/>
    <w:rsid w:val="00752610"/>
    <w:rsid w:val="00753F0A"/>
    <w:rsid w:val="00767285"/>
    <w:rsid w:val="00780D86"/>
    <w:rsid w:val="00786C0D"/>
    <w:rsid w:val="00791153"/>
    <w:rsid w:val="00791184"/>
    <w:rsid w:val="007918A6"/>
    <w:rsid w:val="00794B29"/>
    <w:rsid w:val="00797138"/>
    <w:rsid w:val="007A5B0B"/>
    <w:rsid w:val="007B328A"/>
    <w:rsid w:val="007B337D"/>
    <w:rsid w:val="007B52EF"/>
    <w:rsid w:val="007B6C4B"/>
    <w:rsid w:val="007B6EC2"/>
    <w:rsid w:val="007D03E7"/>
    <w:rsid w:val="007D5F0D"/>
    <w:rsid w:val="007D620C"/>
    <w:rsid w:val="007F14FF"/>
    <w:rsid w:val="007F2B7F"/>
    <w:rsid w:val="007F6553"/>
    <w:rsid w:val="007F6AD8"/>
    <w:rsid w:val="00802D15"/>
    <w:rsid w:val="0080698F"/>
    <w:rsid w:val="00807AFE"/>
    <w:rsid w:val="008100A9"/>
    <w:rsid w:val="00812C2C"/>
    <w:rsid w:val="008217E3"/>
    <w:rsid w:val="00822D17"/>
    <w:rsid w:val="008263C0"/>
    <w:rsid w:val="00844CCE"/>
    <w:rsid w:val="008511DE"/>
    <w:rsid w:val="00856E67"/>
    <w:rsid w:val="00867A1D"/>
    <w:rsid w:val="008800A1"/>
    <w:rsid w:val="008874B8"/>
    <w:rsid w:val="0089106C"/>
    <w:rsid w:val="008938DB"/>
    <w:rsid w:val="008A178C"/>
    <w:rsid w:val="008A3D70"/>
    <w:rsid w:val="008B3537"/>
    <w:rsid w:val="008B3CA7"/>
    <w:rsid w:val="008B54F2"/>
    <w:rsid w:val="008B748A"/>
    <w:rsid w:val="008C6437"/>
    <w:rsid w:val="008C6558"/>
    <w:rsid w:val="008C78CB"/>
    <w:rsid w:val="008D05EA"/>
    <w:rsid w:val="008D080F"/>
    <w:rsid w:val="008D168B"/>
    <w:rsid w:val="008D3096"/>
    <w:rsid w:val="008D5276"/>
    <w:rsid w:val="008D5C0F"/>
    <w:rsid w:val="008E59C3"/>
    <w:rsid w:val="008F3AF2"/>
    <w:rsid w:val="008F42F5"/>
    <w:rsid w:val="008F6880"/>
    <w:rsid w:val="009203F8"/>
    <w:rsid w:val="00922A7A"/>
    <w:rsid w:val="009232E4"/>
    <w:rsid w:val="00927238"/>
    <w:rsid w:val="0093398B"/>
    <w:rsid w:val="00935946"/>
    <w:rsid w:val="00936125"/>
    <w:rsid w:val="00943B38"/>
    <w:rsid w:val="00944DC7"/>
    <w:rsid w:val="00950078"/>
    <w:rsid w:val="00974552"/>
    <w:rsid w:val="009803FF"/>
    <w:rsid w:val="009916C8"/>
    <w:rsid w:val="009923C9"/>
    <w:rsid w:val="00992EDD"/>
    <w:rsid w:val="009930E5"/>
    <w:rsid w:val="009A14C3"/>
    <w:rsid w:val="009B0202"/>
    <w:rsid w:val="009B6919"/>
    <w:rsid w:val="009C3418"/>
    <w:rsid w:val="009C6E3C"/>
    <w:rsid w:val="009D1EF3"/>
    <w:rsid w:val="009D719B"/>
    <w:rsid w:val="009E6239"/>
    <w:rsid w:val="009F00F6"/>
    <w:rsid w:val="00A03774"/>
    <w:rsid w:val="00A04352"/>
    <w:rsid w:val="00A04B17"/>
    <w:rsid w:val="00A14E21"/>
    <w:rsid w:val="00A248B1"/>
    <w:rsid w:val="00A27B27"/>
    <w:rsid w:val="00A31DCE"/>
    <w:rsid w:val="00A41FD6"/>
    <w:rsid w:val="00A42DAF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26AB"/>
    <w:rsid w:val="00A82AAD"/>
    <w:rsid w:val="00A83791"/>
    <w:rsid w:val="00A8673B"/>
    <w:rsid w:val="00A9360E"/>
    <w:rsid w:val="00AA1B43"/>
    <w:rsid w:val="00AA1F16"/>
    <w:rsid w:val="00AA2CFD"/>
    <w:rsid w:val="00AA7096"/>
    <w:rsid w:val="00AB1AE3"/>
    <w:rsid w:val="00AC0420"/>
    <w:rsid w:val="00AC33C6"/>
    <w:rsid w:val="00AC661A"/>
    <w:rsid w:val="00AC7992"/>
    <w:rsid w:val="00AD6FD8"/>
    <w:rsid w:val="00AE298F"/>
    <w:rsid w:val="00AE2D48"/>
    <w:rsid w:val="00AE2D7F"/>
    <w:rsid w:val="00AE7668"/>
    <w:rsid w:val="00AE7F05"/>
    <w:rsid w:val="00AF1818"/>
    <w:rsid w:val="00B01ADF"/>
    <w:rsid w:val="00B0356B"/>
    <w:rsid w:val="00B04810"/>
    <w:rsid w:val="00B04C93"/>
    <w:rsid w:val="00B127B5"/>
    <w:rsid w:val="00B14B7F"/>
    <w:rsid w:val="00B25B6C"/>
    <w:rsid w:val="00B32591"/>
    <w:rsid w:val="00B36578"/>
    <w:rsid w:val="00B376E8"/>
    <w:rsid w:val="00B46129"/>
    <w:rsid w:val="00B5239E"/>
    <w:rsid w:val="00B61012"/>
    <w:rsid w:val="00B76A67"/>
    <w:rsid w:val="00B84AF1"/>
    <w:rsid w:val="00B97F4C"/>
    <w:rsid w:val="00BA73CB"/>
    <w:rsid w:val="00BB3DBC"/>
    <w:rsid w:val="00BC2C23"/>
    <w:rsid w:val="00BC6BDF"/>
    <w:rsid w:val="00BD6AC9"/>
    <w:rsid w:val="00BD74F8"/>
    <w:rsid w:val="00BD7939"/>
    <w:rsid w:val="00BE052C"/>
    <w:rsid w:val="00BF0F51"/>
    <w:rsid w:val="00BF27BD"/>
    <w:rsid w:val="00C01310"/>
    <w:rsid w:val="00C04CC4"/>
    <w:rsid w:val="00C14455"/>
    <w:rsid w:val="00C15B8D"/>
    <w:rsid w:val="00C709BB"/>
    <w:rsid w:val="00C77358"/>
    <w:rsid w:val="00C85969"/>
    <w:rsid w:val="00C8601F"/>
    <w:rsid w:val="00C90E17"/>
    <w:rsid w:val="00C926EC"/>
    <w:rsid w:val="00CA5BD3"/>
    <w:rsid w:val="00CC0048"/>
    <w:rsid w:val="00CC0EAB"/>
    <w:rsid w:val="00CC1ADC"/>
    <w:rsid w:val="00CC6AA8"/>
    <w:rsid w:val="00CD0C8D"/>
    <w:rsid w:val="00CD148D"/>
    <w:rsid w:val="00CD2345"/>
    <w:rsid w:val="00CD2787"/>
    <w:rsid w:val="00CE4B9C"/>
    <w:rsid w:val="00CE52A8"/>
    <w:rsid w:val="00CE59EB"/>
    <w:rsid w:val="00CE6EB1"/>
    <w:rsid w:val="00D03787"/>
    <w:rsid w:val="00D044AC"/>
    <w:rsid w:val="00D1318D"/>
    <w:rsid w:val="00D15F75"/>
    <w:rsid w:val="00D20382"/>
    <w:rsid w:val="00D219DC"/>
    <w:rsid w:val="00D269CF"/>
    <w:rsid w:val="00D26C66"/>
    <w:rsid w:val="00D27D85"/>
    <w:rsid w:val="00D35BEE"/>
    <w:rsid w:val="00D36055"/>
    <w:rsid w:val="00D4223A"/>
    <w:rsid w:val="00D45DDD"/>
    <w:rsid w:val="00D45E26"/>
    <w:rsid w:val="00D521D5"/>
    <w:rsid w:val="00D52449"/>
    <w:rsid w:val="00D55019"/>
    <w:rsid w:val="00D57148"/>
    <w:rsid w:val="00D64FC6"/>
    <w:rsid w:val="00D70A78"/>
    <w:rsid w:val="00D72039"/>
    <w:rsid w:val="00D73CB0"/>
    <w:rsid w:val="00D75E64"/>
    <w:rsid w:val="00D8105F"/>
    <w:rsid w:val="00D83F84"/>
    <w:rsid w:val="00D84FDD"/>
    <w:rsid w:val="00D925E3"/>
    <w:rsid w:val="00D9508B"/>
    <w:rsid w:val="00D96359"/>
    <w:rsid w:val="00DA3A0F"/>
    <w:rsid w:val="00DA3D00"/>
    <w:rsid w:val="00DA3DEA"/>
    <w:rsid w:val="00DA662C"/>
    <w:rsid w:val="00DB00F4"/>
    <w:rsid w:val="00DC242C"/>
    <w:rsid w:val="00DC5B34"/>
    <w:rsid w:val="00DC623C"/>
    <w:rsid w:val="00DF02F4"/>
    <w:rsid w:val="00DF1C57"/>
    <w:rsid w:val="00DF1D8D"/>
    <w:rsid w:val="00DF22ED"/>
    <w:rsid w:val="00DF58D8"/>
    <w:rsid w:val="00E00982"/>
    <w:rsid w:val="00E01118"/>
    <w:rsid w:val="00E05A11"/>
    <w:rsid w:val="00E154C3"/>
    <w:rsid w:val="00E15AB4"/>
    <w:rsid w:val="00E239C3"/>
    <w:rsid w:val="00E26878"/>
    <w:rsid w:val="00E3098A"/>
    <w:rsid w:val="00E37ABF"/>
    <w:rsid w:val="00E40459"/>
    <w:rsid w:val="00E477DD"/>
    <w:rsid w:val="00E502D9"/>
    <w:rsid w:val="00E525FF"/>
    <w:rsid w:val="00E54353"/>
    <w:rsid w:val="00E565A8"/>
    <w:rsid w:val="00E56ED0"/>
    <w:rsid w:val="00E5774D"/>
    <w:rsid w:val="00E6208B"/>
    <w:rsid w:val="00E63717"/>
    <w:rsid w:val="00E64B11"/>
    <w:rsid w:val="00E7287F"/>
    <w:rsid w:val="00E8090D"/>
    <w:rsid w:val="00E81544"/>
    <w:rsid w:val="00E81CF0"/>
    <w:rsid w:val="00E81D64"/>
    <w:rsid w:val="00E86D32"/>
    <w:rsid w:val="00E9156F"/>
    <w:rsid w:val="00E916E3"/>
    <w:rsid w:val="00E94ABB"/>
    <w:rsid w:val="00EA2D9C"/>
    <w:rsid w:val="00EA7ADE"/>
    <w:rsid w:val="00EB5D75"/>
    <w:rsid w:val="00EB62B9"/>
    <w:rsid w:val="00EB6343"/>
    <w:rsid w:val="00EB7D0D"/>
    <w:rsid w:val="00EC6802"/>
    <w:rsid w:val="00ED408D"/>
    <w:rsid w:val="00ED6847"/>
    <w:rsid w:val="00ED6E58"/>
    <w:rsid w:val="00EF406E"/>
    <w:rsid w:val="00EF59B1"/>
    <w:rsid w:val="00EF5EB8"/>
    <w:rsid w:val="00EF72B9"/>
    <w:rsid w:val="00F00087"/>
    <w:rsid w:val="00F00455"/>
    <w:rsid w:val="00F02576"/>
    <w:rsid w:val="00F038F7"/>
    <w:rsid w:val="00F11353"/>
    <w:rsid w:val="00F1174A"/>
    <w:rsid w:val="00F129B4"/>
    <w:rsid w:val="00F208D6"/>
    <w:rsid w:val="00F45A20"/>
    <w:rsid w:val="00F45B69"/>
    <w:rsid w:val="00F521AD"/>
    <w:rsid w:val="00F65595"/>
    <w:rsid w:val="00F673D8"/>
    <w:rsid w:val="00F71833"/>
    <w:rsid w:val="00F74E08"/>
    <w:rsid w:val="00F77D32"/>
    <w:rsid w:val="00F823F5"/>
    <w:rsid w:val="00F9307B"/>
    <w:rsid w:val="00F94147"/>
    <w:rsid w:val="00F94AE2"/>
    <w:rsid w:val="00F9731F"/>
    <w:rsid w:val="00FA0B61"/>
    <w:rsid w:val="00FB7BA0"/>
    <w:rsid w:val="00FC5624"/>
    <w:rsid w:val="00FC6075"/>
    <w:rsid w:val="00FD1B42"/>
    <w:rsid w:val="00FD2B94"/>
    <w:rsid w:val="00FD2D82"/>
    <w:rsid w:val="00FD6383"/>
    <w:rsid w:val="00FE1AE0"/>
    <w:rsid w:val="00FE3D6F"/>
    <w:rsid w:val="00FE5029"/>
    <w:rsid w:val="00FE6B10"/>
    <w:rsid w:val="00FF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22FF4D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D52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D52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5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7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8D527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D527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B15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07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3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Ángel Luis Conejo</dc:creator>
  <cp:lastModifiedBy>MJGR</cp:lastModifiedBy>
  <cp:revision>2</cp:revision>
  <cp:lastPrinted>2022-05-13T07:06:00Z</cp:lastPrinted>
  <dcterms:created xsi:type="dcterms:W3CDTF">2024-05-28T09:06:00Z</dcterms:created>
  <dcterms:modified xsi:type="dcterms:W3CDTF">2024-05-28T09:06:00Z</dcterms:modified>
</cp:coreProperties>
</file>